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99051">
      <w:pPr>
        <w:numPr>
          <w:ilvl w:val="0"/>
          <w:numId w:val="1"/>
        </w:num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Setup帧</w:t>
      </w:r>
    </w:p>
    <w:p w14:paraId="6A37ED43">
      <w:pPr>
        <w:numPr>
          <w:ilvl w:val="0"/>
          <w:numId w:val="0"/>
        </w:numPr>
        <w:ind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开始建链帧，它由SOC首次发起，此时SOC端应将发送和接收序列号统一置为1，同时MCU收到该建链请求时同样需要将发送和接收序列号置1。</w:t>
      </w:r>
    </w:p>
    <w:p w14:paraId="196C4605">
      <w:pPr>
        <w:numPr>
          <w:ilvl w:val="0"/>
          <w:numId w:val="0"/>
        </w:numPr>
        <w:ind w:left="0" w:leftChars="0" w:firstLine="0" w:firstLineChars="0"/>
        <w:rPr>
          <w:rFonts w:hint="eastAsia"/>
          <w:lang w:eastAsia="zh"/>
          <w:woUserID w:val="1"/>
        </w:rPr>
      </w:pPr>
    </w:p>
    <w:p w14:paraId="593FFAF0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SetupAck帧</w:t>
      </w:r>
    </w:p>
    <w:p w14:paraId="41F4ED82">
      <w:pPr>
        <w:numPr>
          <w:ilvl w:val="0"/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开始建链回复帧，它由MCU发送，仅用于收到SOC端建链请求时，对其进行回复，序列号用接收到的序列号。</w:t>
      </w:r>
    </w:p>
    <w:p w14:paraId="3D509F0E">
      <w:pPr>
        <w:numPr>
          <w:ilvl w:val="0"/>
          <w:numId w:val="0"/>
        </w:numPr>
        <w:ind w:left="0" w:leftChars="0" w:firstLine="0" w:firstLineChars="0"/>
        <w:rPr>
          <w:rFonts w:hint="eastAsia"/>
          <w:lang w:eastAsia="zh"/>
          <w:woUserID w:val="1"/>
        </w:rPr>
      </w:pPr>
    </w:p>
    <w:p w14:paraId="471C60AF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ACK帧</w:t>
      </w:r>
    </w:p>
    <w:p w14:paraId="2272C9F9">
      <w:pPr>
        <w:numPr>
          <w:ilvl w:val="0"/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响应帧，MCU或SOC都可以发送，当收到对方的数据帧或SetupAck帧时，对其进行回复，序列号用接收到的序列号。</w:t>
      </w:r>
    </w:p>
    <w:p w14:paraId="76B9CEEC">
      <w:pPr>
        <w:numPr>
          <w:ilvl w:val="0"/>
          <w:numId w:val="0"/>
        </w:numPr>
        <w:ind w:left="0" w:leftChars="0" w:firstLine="0" w:firstLineChars="0"/>
        <w:rPr>
          <w:rFonts w:hint="eastAsia"/>
          <w:lang w:eastAsia="zh"/>
          <w:woUserID w:val="1"/>
        </w:rPr>
      </w:pPr>
    </w:p>
    <w:p w14:paraId="228E2B90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Transfer帧</w:t>
      </w:r>
    </w:p>
    <w:p w14:paraId="6A609B45">
      <w:pPr>
        <w:numPr>
          <w:ilvl w:val="0"/>
          <w:numId w:val="0"/>
        </w:numPr>
        <w:ind w:left="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透传帧，MCU或SOC都可以发送，接收方对此类帧不予以回应，用于需要快速传递数据且有容错率的情况。</w:t>
      </w:r>
    </w:p>
    <w:p w14:paraId="7C94FEA4">
      <w:pPr>
        <w:numPr>
          <w:ilvl w:val="0"/>
          <w:numId w:val="0"/>
        </w:numPr>
        <w:ind w:left="0" w:leftChars="0" w:firstLine="420" w:firstLineChars="0"/>
        <w:rPr>
          <w:rFonts w:hint="eastAsia"/>
          <w:lang w:eastAsia="zh"/>
          <w:woUserID w:val="1"/>
        </w:rPr>
      </w:pPr>
    </w:p>
    <w:p w14:paraId="5D727947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Data帧</w:t>
      </w:r>
    </w:p>
    <w:p w14:paraId="32066DF0">
      <w:pPr>
        <w:numPr>
          <w:ilvl w:val="0"/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数据帧，MCU或SOC都可以发送，接收方必须用ACK[02]予以回复，序列号用接收到的序列号。发送方在收到对应的ACK信号时，需将发送序列号进行加1操作，当超过0xFF时，请将其强制置为1。如果超过200ms未到对方的ACK，则进行下一次重发，序列号不变，最多发送3次。</w:t>
      </w:r>
    </w:p>
    <w:p w14:paraId="03C58BDB">
      <w:pPr>
        <w:numPr>
          <w:ilvl w:val="0"/>
          <w:numId w:val="0"/>
        </w:numPr>
        <w:ind w:left="0" w:leftChars="0" w:firstLine="0" w:firstLineChars="0"/>
        <w:rPr>
          <w:rFonts w:hint="eastAsia"/>
          <w:lang w:eastAsia="zh"/>
          <w:woUserID w:val="1"/>
        </w:rPr>
      </w:pPr>
    </w:p>
    <w:p w14:paraId="2746B064">
      <w:pPr>
        <w:numPr>
          <w:ilvl w:val="0"/>
          <w:numId w:val="1"/>
        </w:num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关于序列号</w:t>
      </w:r>
    </w:p>
    <w:p w14:paraId="6E69BA91">
      <w:pPr>
        <w:numPr>
          <w:ilvl w:val="0"/>
          <w:numId w:val="0"/>
        </w:numPr>
        <w:ind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序列号的作用是用于区分当前发送或接收的是哪一帧数据。发送方每发送一帧数据，接收方必须将收到的序列号予以回应，用于通知发送方已经收到数据。</w:t>
      </w:r>
    </w:p>
    <w:p w14:paraId="54ABC447">
      <w:pPr>
        <w:numPr>
          <w:ilvl w:val="0"/>
          <w:numId w:val="0"/>
        </w:numPr>
        <w:ind w:firstLine="420" w:firstLineChars="0"/>
        <w:rPr>
          <w:rFonts w:hint="eastAsia"/>
          <w:lang w:eastAsia="zh"/>
          <w:woUserID w:val="1"/>
        </w:rPr>
      </w:pPr>
    </w:p>
    <w:p w14:paraId="2357A953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关于心跳</w:t>
      </w:r>
    </w:p>
    <w:p w14:paraId="3A36088B">
      <w:pPr>
        <w:numPr>
          <w:ilvl w:val="0"/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心跳的发送方为SOC，接收方为MCU，其作用是当SOC端异常卡死时，MCU通过超时判断出异常并对其进行复位操作，从而达到“系统自救”的目的。对于心中序列号的回应帧类型同样使用HB[05]。</w:t>
      </w:r>
    </w:p>
    <w:p w14:paraId="305CF90C">
      <w:pPr>
        <w:numPr>
          <w:ilvl w:val="0"/>
          <w:numId w:val="0"/>
        </w:numPr>
        <w:ind w:leftChars="0"/>
        <w:rPr>
          <w:rFonts w:hint="eastAsia"/>
          <w:lang w:eastAsia="zh"/>
          <w:woUserID w:val="1"/>
        </w:rPr>
      </w:pPr>
    </w:p>
    <w:p w14:paraId="4B2A9429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关于public 0x81指令</w:t>
      </w:r>
    </w:p>
    <w:p w14:paraId="25AA8BCF">
      <w:pPr>
        <w:numPr>
          <w:numId w:val="0"/>
        </w:numPr>
        <w:ind w:leftChars="0" w:firstLine="420" w:firstLineChars="0"/>
        <w:rPr>
          <w:rFonts w:hint="eastAsia"/>
          <w:highlight w:val="red"/>
          <w:lang w:eastAsia="zh"/>
          <w:woUserID w:val="1"/>
        </w:rPr>
      </w:pPr>
      <w:r>
        <w:rPr>
          <w:rFonts w:hint="eastAsia"/>
          <w:lang w:eastAsia="zh"/>
          <w:woUserID w:val="1"/>
        </w:rPr>
        <w:t>该指令用于告诉mcu，android端已经准备好接收数据了，mcu收到该指令后会一次性发送几条信息给到android端，如acc、倒车、刹车线、版本信息等等。</w:t>
      </w:r>
      <w:r>
        <w:rPr>
          <w:rFonts w:hint="eastAsia"/>
          <w:highlight w:val="red"/>
          <w:lang w:eastAsia="zh"/>
          <w:woUserID w:val="1"/>
        </w:rPr>
        <w:t>此指令一般情况下只需在开机发送一次即可。</w:t>
      </w:r>
    </w:p>
    <w:p w14:paraId="56F10F28">
      <w:pPr>
        <w:numPr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drawing>
          <wp:inline distT="0" distB="0" distL="114300" distR="114300">
            <wp:extent cx="5271770" cy="58801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03779">
      <w:pPr>
        <w:rPr>
          <w:rFonts w:hint="eastAsia"/>
          <w:lang w:eastAsia="zh"/>
          <w:woUserID w:val="1"/>
        </w:rPr>
      </w:pPr>
    </w:p>
    <w:p w14:paraId="5E26496B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关于radio 0x85 指令</w:t>
      </w:r>
    </w:p>
    <w:p w14:paraId="15C6E67C">
      <w:pPr>
        <w:numPr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drawing>
          <wp:inline distT="0" distB="0" distL="114300" distR="114300">
            <wp:extent cx="5255260" cy="13811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56C16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该指令用于告诉mcu收音机频率设置的最小最大值，以及步进，应该先发送该指</w:t>
      </w:r>
      <w:r>
        <w:rPr>
          <w:rFonts w:hint="eastAsia"/>
          <w:lang w:eastAsia="zh"/>
          <w:woUserID w:val="1"/>
        </w:rPr>
        <w:tab/>
        <w:t>令，然后再去设置频率波段等信息。举例如下：</w:t>
      </w:r>
    </w:p>
    <w:p w14:paraId="253DA99C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FF AA 00 14 11 06 05 85 03 02 13 06 5D 22 2E 2A 30 09 0A 12</w:t>
      </w:r>
    </w:p>
    <w:p w14:paraId="2BF66B69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 xml:space="preserve">[1] 收音模块下发频率范围命令 05 85 </w:t>
      </w:r>
    </w:p>
    <w:p w14:paraId="7E7A7F5A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[2] 03[收音区域[android为每个区域定义的一个索引编号]</w:t>
      </w:r>
    </w:p>
    <w:p w14:paraId="45A13C86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[3]02 13,0x213=531K,表示AM的最小频率</w:t>
      </w:r>
    </w:p>
    <w:p w14:paraId="7A0B902A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[4]06 5D,0x65D=1629K,表示AM的最大频率</w:t>
      </w:r>
    </w:p>
    <w:p w14:paraId="1FA8428D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[5]22 2E,0x222E=8750MHz,表示FM最小频率</w:t>
      </w:r>
    </w:p>
    <w:p w14:paraId="6653CB7E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[6]2A 30,0x2A30=10800MHz,表示FM最大频率</w:t>
      </w:r>
    </w:p>
    <w:p w14:paraId="6A10F556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[7]09,0x09=9,表示AM的步进为9</w:t>
      </w:r>
    </w:p>
    <w:p w14:paraId="6149B1DA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[8]0A,0x0A=10,,表示FM的步进为10</w:t>
      </w:r>
    </w:p>
    <w:p w14:paraId="03A3EA79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这些参数随着收音区域的不同而不同，下面给出一个参考设置</w:t>
      </w:r>
    </w:p>
    <w:p w14:paraId="321305D3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drawing>
          <wp:inline distT="0" distB="0" distL="114300" distR="114300">
            <wp:extent cx="5261610" cy="1403350"/>
            <wp:effectExtent l="0" t="0" r="152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C44E9">
      <w:pPr>
        <w:numPr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</w:p>
    <w:p w14:paraId="3A9C69F4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关于收音几个常用按钮的做法:</w:t>
      </w:r>
    </w:p>
    <w:p w14:paraId="01BD77C5">
      <w:pPr>
        <w:numPr>
          <w:numId w:val="0"/>
        </w:numPr>
        <w:ind w:left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drawing>
          <wp:inline distT="0" distB="0" distL="114300" distR="114300">
            <wp:extent cx="5259070" cy="683895"/>
            <wp:effectExtent l="0" t="0" r="1778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78FFE">
      <w:pPr>
        <w:numPr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[1]. 搜索</w:t>
      </w:r>
      <w:r>
        <w:rPr>
          <w:rFonts w:hint="eastAsia"/>
          <w:lang w:eastAsia="zh"/>
          <w:woUserID w:val="1"/>
        </w:rPr>
        <w:drawing>
          <wp:inline distT="0" distB="0" distL="114300" distR="114300">
            <wp:extent cx="180975" cy="1809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"/>
          <w:woUserID w:val="1"/>
        </w:rPr>
        <w:t>，05 81 01启动，这是从设置的最小到最大频率进行全频段搜索,每搜到一个valid为1的台,都会发给anroid端，并附有信号质量。整个搜索过程由mcu负责,android只要负责启动即可,结束后mcu会有停止信号。anrdoid要将收valid为1的信号全部显示出来。</w:t>
      </w:r>
    </w:p>
    <w:p w14:paraId="2737A770">
      <w:pPr>
        <w:numPr>
          <w:ilvl w:val="0"/>
          <w:numId w:val="2"/>
        </w:numPr>
        <w:ind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woUserID w:val="1"/>
        </w:rPr>
        <w:t>上一曲</w:t>
      </w: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(</w:t>
      </w:r>
      <w:r>
        <w:rPr>
          <w:rFonts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woUserID w:val="1"/>
        </w:rPr>
        <w:t>|◀</w:t>
      </w: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)，短按设置上一个预设的频点，长按进行单步向频率减小的方向搜索，搜到最近的一个台即停止[05 81 03]</w:t>
      </w:r>
    </w:p>
    <w:p w14:paraId="0AF832B8">
      <w:pPr>
        <w:numPr>
          <w:ilvl w:val="0"/>
          <w:numId w:val="2"/>
        </w:numPr>
        <w:ind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下一曲(</w:t>
      </w:r>
      <w:r>
        <w:rPr>
          <w:rFonts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woUserID w:val="1"/>
        </w:rPr>
        <w:t>▶|</w:t>
      </w: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)，</w:t>
      </w: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短按设置下一个预设的频点，长按进行单步向频率加大的方向搜索，搜到最近的一个台即停止[05 81 02]</w:t>
      </w:r>
    </w:p>
    <w:p w14:paraId="3404CE0C">
      <w:pPr>
        <w:numPr>
          <w:numId w:val="0"/>
        </w:numPr>
        <w:ind w:left="0" w:leftChars="0" w:firstLine="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</w:p>
    <w:p w14:paraId="714856E3">
      <w:pPr>
        <w:numPr>
          <w:numId w:val="0"/>
        </w:numPr>
        <w:ind w:left="0" w:leftChars="0" w:firstLine="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</w:p>
    <w:p w14:paraId="026465C6">
      <w:pPr>
        <w:numPr>
          <w:numId w:val="0"/>
        </w:numPr>
        <w:ind w:left="0" w:leftChars="0" w:firstLine="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bookmarkStart w:id="0" w:name="_GoBack"/>
      <w:bookmarkEnd w:id="0"/>
    </w:p>
    <w:p w14:paraId="11BFF176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下面是一个通讯示例的简单介绍[详见链接]：</w:t>
      </w:r>
    </w:p>
    <w:p w14:paraId="30B2AAF4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[Len=7] [ARM] FF AA 00 07 01 01 F6----------------[ARM 下发开始建链 0x01 Setup,将发送和接收序列号统一置1]</w:t>
      </w:r>
    </w:p>
    <w:p w14:paraId="19780572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[Len=7] [MCU] FF AA 00 07 01 03 F4----------------[MCU 回复开始建链 0x03 SetupAck]</w:t>
      </w:r>
    </w:p>
    <w:p w14:paraId="72490DB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[Len=7] [ARM] FF AA 00 07 01 02 F5----------------[ARM c 0x02 ACK],此时建链成功!]</w:t>
      </w:r>
    </w:p>
    <w:p w14:paraId="4E49CA8F">
      <w:pPr>
        <w:rPr>
          <w:rFonts w:hint="eastAsia"/>
          <w:lang w:eastAsia="zh"/>
          <w:woUserID w:val="1"/>
        </w:rPr>
      </w:pPr>
    </w:p>
    <w:p w14:paraId="235548C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[Len=9] [ARM] FF AA 00 09 02 06 01 81 6C----------[ARM 下发 public 0x81 指令,要求MCU发送初始化信息,如acc,brake,version等信息]</w:t>
      </w:r>
    </w:p>
    <w:p w14:paraId="7E6BC678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[Len=7] [MCU] FF AA 00 07 02 02 F4----------------[MCU 收到 public 0x81,用0x02 ACK指令进行回复,序列号使用收到的02]</w:t>
      </w:r>
    </w:p>
    <w:p w14:paraId="0423C8C9">
      <w:pPr>
        <w:rPr>
          <w:rFonts w:hint="eastAsia"/>
          <w:lang w:eastAsia="zh"/>
          <w:woUserID w:val="1"/>
        </w:rPr>
      </w:pPr>
    </w:p>
    <w:p w14:paraId="6C9FAE2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[Len=10][MCU] FF AA 00 0A 02 06 01 05 00 E7-------[MCU 发送 public 0x05 首次上电状态,使用数据帧 Data 0x06]</w:t>
      </w:r>
    </w:p>
    <w:p w14:paraId="32BACC3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[Len=7] [ARM] FF AA 00 07 02 02 F4----------------[ARM 收到 public 0x05,用0x02 ACK指令进行回复,序列号使用收到的02]</w:t>
      </w:r>
    </w:p>
    <w:p w14:paraId="0BA3E69F">
      <w:pPr>
        <w:rPr>
          <w:rFonts w:hint="eastAsia"/>
          <w:lang w:eastAsia="zh"/>
          <w:woUserID w:val="1"/>
        </w:rPr>
      </w:pPr>
    </w:p>
    <w:p w14:paraId="3740D46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[Len=11][MCU] FF AA 00 0B 03 06 01 01 02 03 E4----[MCU 发送 public 0x01,检测状态如ACC,Brake,Reverse]</w:t>
      </w:r>
    </w:p>
    <w:p w14:paraId="7166EBFC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[Len=7] [MCU] FF AA 00 07 03 02 F3----------------[ARM 收到 public 0x01,用0x02 ACK指令进行回复,序列号使用收到的03]</w:t>
      </w:r>
    </w:p>
    <w:p w14:paraId="4957BFC0">
      <w:pPr>
        <w:rPr>
          <w:rFonts w:hint="eastAsia"/>
          <w:lang w:eastAsia="zh"/>
          <w:woUserID w:val="1"/>
        </w:rPr>
      </w:pPr>
    </w:p>
    <w:p w14:paraId="737706CA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详细的通讯demo可点开如下链接：</w:t>
      </w:r>
    </w:p>
    <w:p w14:paraId="63B5A110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fldChar w:fldCharType="begin"/>
      </w:r>
      <w:r>
        <w:rPr>
          <w:rFonts w:hint="eastAsia"/>
          <w:lang w:eastAsia="zh"/>
          <w:woUserID w:val="1"/>
        </w:rPr>
        <w:instrText xml:space="preserve"> HYPERLINK "https://www.kdocs.cn/l/cuakYexCG8Ab" </w:instrText>
      </w:r>
      <w:r>
        <w:rPr>
          <w:rFonts w:hint="eastAsia"/>
          <w:lang w:eastAsia="zh"/>
          <w:woUserID w:val="1"/>
        </w:rPr>
        <w:fldChar w:fldCharType="separate"/>
      </w:r>
      <w:r>
        <w:rPr>
          <w:rStyle w:val="14"/>
          <w:rFonts w:hint="eastAsia"/>
          <w:lang w:eastAsia="zh"/>
          <w:woUserID w:val="1"/>
        </w:rPr>
        <w:t>【金山文档 | WPS云文档】 demo</w:t>
      </w:r>
      <w:r>
        <w:rPr>
          <w:rFonts w:hint="eastAsia"/>
          <w:lang w:eastAsia="zh"/>
          <w:woUserID w:val="1"/>
        </w:rPr>
        <w:fldChar w:fldCharType="end"/>
      </w:r>
    </w:p>
    <w:p w14:paraId="18AF21DB">
      <w:pPr>
        <w:rPr>
          <w:rFonts w:hint="eastAsia"/>
          <w:lang w:eastAsia="zh"/>
          <w:woUserID w:val="1"/>
        </w:rPr>
      </w:pPr>
    </w:p>
    <w:p w14:paraId="69D9348A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代号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意义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数值</w:t>
      </w:r>
    </w:p>
    <w:p w14:paraId="4C4E7DDD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Setup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建链请求消息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0x01</w:t>
      </w:r>
    </w:p>
    <w:p w14:paraId="2409908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ACK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响应消息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0x02</w:t>
      </w:r>
    </w:p>
    <w:p w14:paraId="25E6A101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SetupAck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建链请求消息回复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0x03</w:t>
      </w:r>
    </w:p>
    <w:p w14:paraId="54614170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Close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关闭链路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0x04</w:t>
      </w:r>
    </w:p>
    <w:p w14:paraId="0F06A68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HB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心跳消息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0x05</w:t>
      </w:r>
    </w:p>
    <w:p w14:paraId="1E8074B8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Data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数据消息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0x06</w:t>
      </w:r>
    </w:p>
    <w:p w14:paraId="285FDC51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Transfer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透传消息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0x07</w:t>
      </w:r>
    </w:p>
    <w:p w14:paraId="0453CB7A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Boot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BOOT消息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0x08</w:t>
      </w:r>
    </w:p>
    <w:p w14:paraId="4BA3C670">
      <w:pPr>
        <w:rPr>
          <w:rFonts w:hint="eastAsia"/>
          <w:lang w:eastAsia="zh"/>
          <w:woUserID w:val="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思源黑体 CN VF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CEAD1E"/>
    <w:multiLevelType w:val="multilevel"/>
    <w:tmpl w:val="EDCEAD1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3C7E2A77"/>
    <w:multiLevelType w:val="singleLevel"/>
    <w:tmpl w:val="3C7E2A77"/>
    <w:lvl w:ilvl="0" w:tentative="0">
      <w:start w:val="1"/>
      <w:numFmt w:val="decimal"/>
      <w:suff w:val="space"/>
      <w:lvlText w:val="[%1]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D2FBA20"/>
    <w:rsid w:val="0F2B6FD9"/>
    <w:rsid w:val="0F7C878C"/>
    <w:rsid w:val="183C240D"/>
    <w:rsid w:val="1AA24D9F"/>
    <w:rsid w:val="1C7949F3"/>
    <w:rsid w:val="1FF99FAA"/>
    <w:rsid w:val="27EBF07E"/>
    <w:rsid w:val="28DA2E89"/>
    <w:rsid w:val="28FA3C87"/>
    <w:rsid w:val="2A4254F9"/>
    <w:rsid w:val="2D1F32F4"/>
    <w:rsid w:val="2D4F8273"/>
    <w:rsid w:val="2D9F29F9"/>
    <w:rsid w:val="2FEF24CD"/>
    <w:rsid w:val="323B4D81"/>
    <w:rsid w:val="34B70380"/>
    <w:rsid w:val="397FD16B"/>
    <w:rsid w:val="3AE174A3"/>
    <w:rsid w:val="3B3F346E"/>
    <w:rsid w:val="3BEF9BB8"/>
    <w:rsid w:val="3F75286E"/>
    <w:rsid w:val="3F7F2118"/>
    <w:rsid w:val="3FC76791"/>
    <w:rsid w:val="3FEF8E28"/>
    <w:rsid w:val="3FFDC573"/>
    <w:rsid w:val="43446334"/>
    <w:rsid w:val="44A84E71"/>
    <w:rsid w:val="477DCE1E"/>
    <w:rsid w:val="4BDEFFDB"/>
    <w:rsid w:val="53786E26"/>
    <w:rsid w:val="573E1E21"/>
    <w:rsid w:val="58733429"/>
    <w:rsid w:val="5B487E91"/>
    <w:rsid w:val="5CF9550F"/>
    <w:rsid w:val="5D5EFC5F"/>
    <w:rsid w:val="5D7BF7C8"/>
    <w:rsid w:val="5DDB135A"/>
    <w:rsid w:val="5EFEBDE8"/>
    <w:rsid w:val="5F2917A6"/>
    <w:rsid w:val="65FFD27D"/>
    <w:rsid w:val="66FBE43C"/>
    <w:rsid w:val="68CA2609"/>
    <w:rsid w:val="68CC1AED"/>
    <w:rsid w:val="69AF17F2"/>
    <w:rsid w:val="69BB0F42"/>
    <w:rsid w:val="6A637494"/>
    <w:rsid w:val="6BCF62E6"/>
    <w:rsid w:val="6BD78B70"/>
    <w:rsid w:val="6CD3A16D"/>
    <w:rsid w:val="6CDE63D3"/>
    <w:rsid w:val="6D535020"/>
    <w:rsid w:val="6E5F49A6"/>
    <w:rsid w:val="6F1FE2E7"/>
    <w:rsid w:val="6FAE8AF8"/>
    <w:rsid w:val="6FF7822D"/>
    <w:rsid w:val="6FFB3AD2"/>
    <w:rsid w:val="6FFF37D2"/>
    <w:rsid w:val="70DE2EF1"/>
    <w:rsid w:val="71FAF572"/>
    <w:rsid w:val="73AA71D7"/>
    <w:rsid w:val="73EBD7A6"/>
    <w:rsid w:val="74F31CE7"/>
    <w:rsid w:val="75BF4FE2"/>
    <w:rsid w:val="75EA2A2F"/>
    <w:rsid w:val="766F5EA9"/>
    <w:rsid w:val="76EF19BB"/>
    <w:rsid w:val="79FDC2B4"/>
    <w:rsid w:val="7ABB272A"/>
    <w:rsid w:val="7C5F4108"/>
    <w:rsid w:val="7C5FC527"/>
    <w:rsid w:val="7D7BF35A"/>
    <w:rsid w:val="7F6F9D87"/>
    <w:rsid w:val="7F79C282"/>
    <w:rsid w:val="7F7B6CAE"/>
    <w:rsid w:val="7FBF6DD0"/>
    <w:rsid w:val="7FCD17FE"/>
    <w:rsid w:val="7FD7E9A0"/>
    <w:rsid w:val="7FE9FBB2"/>
    <w:rsid w:val="7FFD9F5B"/>
    <w:rsid w:val="87AFCF49"/>
    <w:rsid w:val="8B7E17C1"/>
    <w:rsid w:val="8FFFA67E"/>
    <w:rsid w:val="96ED1658"/>
    <w:rsid w:val="9EBBBB9F"/>
    <w:rsid w:val="9FF670CF"/>
    <w:rsid w:val="A7FFA9A2"/>
    <w:rsid w:val="A97F623E"/>
    <w:rsid w:val="AFBF8780"/>
    <w:rsid w:val="BBD9D262"/>
    <w:rsid w:val="BD7B9041"/>
    <w:rsid w:val="BE3D85C5"/>
    <w:rsid w:val="BEEFCB4B"/>
    <w:rsid w:val="BFE6F841"/>
    <w:rsid w:val="BFED66DD"/>
    <w:rsid w:val="C0FB1886"/>
    <w:rsid w:val="CAB72874"/>
    <w:rsid w:val="CFDF55AA"/>
    <w:rsid w:val="D5DE8897"/>
    <w:rsid w:val="D77B6DC6"/>
    <w:rsid w:val="D7FE4E04"/>
    <w:rsid w:val="DBCC73BC"/>
    <w:rsid w:val="DBDC17C4"/>
    <w:rsid w:val="DF7D9009"/>
    <w:rsid w:val="DFFB6935"/>
    <w:rsid w:val="E7CF188C"/>
    <w:rsid w:val="E7FE3684"/>
    <w:rsid w:val="E9AB524F"/>
    <w:rsid w:val="E9FBFAE9"/>
    <w:rsid w:val="EAFD8D3D"/>
    <w:rsid w:val="EBDF4A96"/>
    <w:rsid w:val="EDF5D292"/>
    <w:rsid w:val="EDFB26B9"/>
    <w:rsid w:val="EDFE65B7"/>
    <w:rsid w:val="EDFF8691"/>
    <w:rsid w:val="EE9F6143"/>
    <w:rsid w:val="EFFEB5A7"/>
    <w:rsid w:val="EFFF70E4"/>
    <w:rsid w:val="F17B9E27"/>
    <w:rsid w:val="F2BF57EB"/>
    <w:rsid w:val="F2E5F1AE"/>
    <w:rsid w:val="F36B9E64"/>
    <w:rsid w:val="F399FEAB"/>
    <w:rsid w:val="F3DF15AF"/>
    <w:rsid w:val="F4BD14FE"/>
    <w:rsid w:val="F5BE7DE8"/>
    <w:rsid w:val="F6C2CAA2"/>
    <w:rsid w:val="F7C5A9D6"/>
    <w:rsid w:val="F7CB173D"/>
    <w:rsid w:val="F7EEC240"/>
    <w:rsid w:val="F7FA7288"/>
    <w:rsid w:val="F7FE5632"/>
    <w:rsid w:val="F87789DE"/>
    <w:rsid w:val="FBF75102"/>
    <w:rsid w:val="FBFBC257"/>
    <w:rsid w:val="FD5DBCF5"/>
    <w:rsid w:val="FDA0947C"/>
    <w:rsid w:val="FDDC5620"/>
    <w:rsid w:val="FDEA700A"/>
    <w:rsid w:val="FDEB56FF"/>
    <w:rsid w:val="FE3EA2C5"/>
    <w:rsid w:val="FED7C79F"/>
    <w:rsid w:val="FEFFE806"/>
    <w:rsid w:val="FF5DC742"/>
    <w:rsid w:val="FF674352"/>
    <w:rsid w:val="FF7979E0"/>
    <w:rsid w:val="FF7F169E"/>
    <w:rsid w:val="FFAFF767"/>
    <w:rsid w:val="FFBF9187"/>
    <w:rsid w:val="FFBFCE42"/>
    <w:rsid w:val="FFC6C5ED"/>
    <w:rsid w:val="FFDAFC08"/>
    <w:rsid w:val="FFDBD2F3"/>
    <w:rsid w:val="FFF39728"/>
    <w:rsid w:val="FFF7C68D"/>
    <w:rsid w:val="FFFBB6CC"/>
    <w:rsid w:val="FFFE0604"/>
    <w:rsid w:val="FFFF0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WWO_wpscloud_20260603020957-b230a22616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2018-05-28T17:24:00Z</dcterms:created>
  <dcterms:modified xsi:type="dcterms:W3CDTF">2026-06-23T16:14:43Z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2052-12.9.0.26953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0FDC62D027994ADF73403A6AC6D51BCB_43</vt:lpwstr>
  </property>
</Properties>
</file>