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99051">
      <w:pPr>
        <w:numPr>
          <w:ilvl w:val="0"/>
          <w:numId w:val="1"/>
        </w:num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·Setup帧</w:t>
      </w:r>
    </w:p>
    <w:p w14:paraId="6A37ED43">
      <w:pPr>
        <w:numPr>
          <w:ilvl w:val="0"/>
          <w:numId w:val="0"/>
        </w:numPr>
        <w:ind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开始建链帧，它由SOC首次发起，此时SOC端应将发送和接收序列号统一置为1，同时MCU收到该建链请求时同样需要将发送和接收序列号置1。</w:t>
      </w:r>
    </w:p>
    <w:p w14:paraId="196C4605">
      <w:pPr>
        <w:numPr>
          <w:ilvl w:val="0"/>
          <w:numId w:val="0"/>
        </w:numPr>
        <w:ind w:left="0" w:leftChars="0" w:firstLine="0" w:firstLineChars="0"/>
        <w:rPr>
          <w:rFonts w:hint="eastAsia"/>
          <w:lang w:eastAsia="zh"/>
          <w:woUserID w:val="1"/>
        </w:rPr>
      </w:pPr>
    </w:p>
    <w:p w14:paraId="7BF9DCB2"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SetupAck帧</w:t>
      </w:r>
      <w:r>
        <w:rPr>
          <w:rFonts w:hint="eastAsia"/>
          <w:lang w:eastAsia="zh"/>
          <w:woUserID w:val="6"/>
        </w:rPr>
        <w:t xml:space="preserve"> </w:t>
      </w:r>
    </w:p>
    <w:p w14:paraId="41F4ED82">
      <w:pPr>
        <w:numPr>
          <w:numId w:val="0"/>
        </w:numPr>
        <w:ind w:left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6"/>
        </w:rPr>
        <w:tab/>
      </w:r>
      <w:r>
        <w:rPr>
          <w:rFonts w:hint="eastAsia"/>
          <w:lang w:eastAsia="zh"/>
          <w:woUserID w:val="1"/>
        </w:rPr>
        <w:t>开始建链回复帧，它由MCU发送，仅用于收到SOC端建链请求时，对其进行回复，序列号用接收到的序列号。</w:t>
      </w:r>
    </w:p>
    <w:p w14:paraId="3D509F0E">
      <w:pPr>
        <w:numPr>
          <w:ilvl w:val="0"/>
          <w:numId w:val="0"/>
        </w:numPr>
        <w:ind w:left="0" w:leftChars="0" w:firstLine="0" w:firstLineChars="0"/>
        <w:rPr>
          <w:rFonts w:hint="eastAsia"/>
          <w:lang w:eastAsia="zh"/>
          <w:woUserID w:val="1"/>
        </w:rPr>
      </w:pPr>
    </w:p>
    <w:p w14:paraId="471C60AF"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ACK帧</w:t>
      </w:r>
    </w:p>
    <w:p w14:paraId="2272C9F9">
      <w:pPr>
        <w:numPr>
          <w:ilvl w:val="0"/>
          <w:numId w:val="0"/>
        </w:numPr>
        <w:ind w:leftChars="0"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响应帧，MCU或SOC都可以发送，当收到对方的数据帧或SetupAck帧时，对其进行回复，序列号用接收到的序列号。</w:t>
      </w:r>
    </w:p>
    <w:p w14:paraId="76B9CEEC">
      <w:pPr>
        <w:numPr>
          <w:ilvl w:val="0"/>
          <w:numId w:val="0"/>
        </w:numPr>
        <w:ind w:left="0" w:leftChars="0" w:firstLine="0" w:firstLineChars="0"/>
        <w:rPr>
          <w:rFonts w:hint="eastAsia"/>
          <w:lang w:eastAsia="zh"/>
          <w:woUserID w:val="1"/>
        </w:rPr>
      </w:pPr>
    </w:p>
    <w:p w14:paraId="228E2B90"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Transfer帧</w:t>
      </w:r>
    </w:p>
    <w:p w14:paraId="6A609B45">
      <w:pPr>
        <w:numPr>
          <w:ilvl w:val="0"/>
          <w:numId w:val="0"/>
        </w:numPr>
        <w:ind w:left="0" w:leftChars="0"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透传帧，MCU或SOC都可以发送，接收方对此类帧不予以回应，用于需要快速传递数据且有容错率的情况。</w:t>
      </w:r>
    </w:p>
    <w:p w14:paraId="7C94FEA4">
      <w:pPr>
        <w:numPr>
          <w:ilvl w:val="0"/>
          <w:numId w:val="0"/>
        </w:numPr>
        <w:ind w:left="0" w:leftChars="0" w:firstLine="420" w:firstLineChars="0"/>
        <w:rPr>
          <w:rFonts w:hint="eastAsia"/>
          <w:lang w:eastAsia="zh"/>
          <w:woUserID w:val="1"/>
        </w:rPr>
      </w:pPr>
    </w:p>
    <w:p w14:paraId="5D727947"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Data帧</w:t>
      </w:r>
    </w:p>
    <w:p w14:paraId="32066DF0">
      <w:pPr>
        <w:numPr>
          <w:ilvl w:val="0"/>
          <w:numId w:val="0"/>
        </w:numPr>
        <w:ind w:leftChars="0"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数据帧，MCU或SOC都可以发送，接收方必须用ACK[02]予以回复，序列号用接收到的序列号。发送方在收到对应的ACK信号时，需将发送序列号进行加1操作，当超过0xFF时，请将其强制置为1。如果超过200ms未到对方的ACK，则进行下一次重发，序列号不变，最多发送3次。</w:t>
      </w:r>
    </w:p>
    <w:p w14:paraId="03C58BDB">
      <w:pPr>
        <w:numPr>
          <w:ilvl w:val="0"/>
          <w:numId w:val="0"/>
        </w:numPr>
        <w:ind w:left="0" w:leftChars="0" w:firstLine="0" w:firstLineChars="0"/>
        <w:rPr>
          <w:rFonts w:hint="eastAsia"/>
          <w:lang w:eastAsia="zh"/>
          <w:woUserID w:val="1"/>
        </w:rPr>
      </w:pPr>
    </w:p>
    <w:p w14:paraId="2746B064">
      <w:pPr>
        <w:numPr>
          <w:ilvl w:val="0"/>
          <w:numId w:val="1"/>
        </w:numPr>
        <w:rPr>
          <w:rFonts w:hint="eastAsia"/>
          <w:color w:val="FF0000"/>
          <w:lang w:eastAsia="zh"/>
          <w:woUserID w:val="1"/>
        </w:rPr>
      </w:pPr>
      <w:r>
        <w:rPr>
          <w:rFonts w:hint="eastAsia"/>
          <w:color w:val="FF0000"/>
          <w:lang w:eastAsia="zh"/>
          <w:woUserID w:val="1"/>
        </w:rPr>
        <w:t>关于序列号</w:t>
      </w:r>
    </w:p>
    <w:p w14:paraId="45A217BE">
      <w:pPr>
        <w:numPr>
          <w:numId w:val="0"/>
        </w:numPr>
        <w:ind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序列号的作用是用于区分当前发送或接收的是哪一帧数据。发送方每发送一帧数据，接收方必须将收到的序列号予以回应，用于通知发送方已经收到数据。</w:t>
      </w:r>
    </w:p>
    <w:p w14:paraId="0CEA5038">
      <w:pPr>
        <w:numPr>
          <w:ilvl w:val="0"/>
          <w:numId w:val="2"/>
        </w:numPr>
        <w:ind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序列号分为发送序列号[sendSerialNo]和接收序列号[recvSerialNo]，独立计数。</w:t>
      </w:r>
    </w:p>
    <w:p w14:paraId="744ED596">
      <w:pPr>
        <w:numPr>
          <w:ilvl w:val="0"/>
          <w:numId w:val="2"/>
        </w:numPr>
        <w:ind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建链是序列号对齐的唯一入口，双方从此同步</w:t>
      </w:r>
    </w:p>
    <w:p w14:paraId="4F798401">
      <w:pPr>
        <w:numPr>
          <w:ilvl w:val="0"/>
          <w:numId w:val="2"/>
        </w:numPr>
        <w:ind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Data数据帧发送后会同时启动200ms超时定时器，如果在200ms内收到对方的</w:t>
      </w:r>
    </w:p>
    <w:p w14:paraId="25C1CAA3">
      <w:pPr>
        <w:numPr>
          <w:numId w:val="0"/>
        </w:numPr>
        <w:ind w:left="420" w:leftChars="0"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ACK，则sendSerialNo自动加1，转入下一轮发送；如果超过200ms未收到对方</w:t>
      </w:r>
      <w:r>
        <w:rPr>
          <w:rFonts w:hint="eastAsia"/>
          <w:lang w:eastAsia="zh"/>
          <w:woUserID w:val="1"/>
        </w:rPr>
        <w:tab/>
        <w:t>的ACK，则启动3次重发机制，此时sendSerialNo保持不变，如果连续3次超时</w:t>
      </w:r>
      <w:r>
        <w:rPr>
          <w:rFonts w:hint="eastAsia"/>
          <w:lang w:eastAsia="zh"/>
          <w:woUserID w:val="1"/>
        </w:rPr>
        <w:tab/>
        <w:t>发送都未收到ACK，则sendSerialNo自动加1进入下一轮发送。</w:t>
      </w:r>
    </w:p>
    <w:p w14:paraId="52008B2B">
      <w:pPr>
        <w:numPr>
          <w:ilvl w:val="0"/>
          <w:numId w:val="2"/>
        </w:numPr>
        <w:ind w:left="0" w:leftChars="0"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Transfer透传帧发送后sendSerialNo无条件加1</w:t>
      </w:r>
    </w:p>
    <w:p w14:paraId="0EC6E750">
      <w:pPr>
        <w:numPr>
          <w:ilvl w:val="0"/>
          <w:numId w:val="2"/>
        </w:numPr>
        <w:ind w:left="0" w:leftChars="0"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HB心跳帧的发送方为SOC，接收方为MCU，其目的是用MCU来监测SOC有无</w:t>
      </w:r>
    </w:p>
    <w:p w14:paraId="239283EF">
      <w:pPr>
        <w:numPr>
          <w:numId w:val="0"/>
        </w:numPr>
        <w:ind w:left="420" w:leftChars="0"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死机情况，建链前(SOC冷启动)若MCU连连续30秒未检测到心跳，则复位 SOC；</w:t>
      </w:r>
    </w:p>
    <w:p w14:paraId="29C76648">
      <w:pPr>
        <w:numPr>
          <w:numId w:val="0"/>
        </w:numPr>
        <w:ind w:left="420" w:leftChars="0"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建链后，若MCU连续3秒未检测到心跳，则会重启SOC。[前期调试该功能暂未</w:t>
      </w:r>
    </w:p>
    <w:p w14:paraId="24B58518">
      <w:pPr>
        <w:numPr>
          <w:numId w:val="0"/>
        </w:numPr>
        <w:ind w:left="420" w:leftChars="0"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开启，待SOC调稳定后再开启]。心跳帧跟其它DATA或Transfer帧共享同一个</w:t>
      </w:r>
      <w:r>
        <w:rPr>
          <w:rFonts w:hint="eastAsia"/>
          <w:lang w:eastAsia="zh"/>
          <w:woUserID w:val="1"/>
        </w:rPr>
        <w:tab/>
        <w:t>sendSerialNo，它跟Data帧一样，必须在收到对方的ACK后才进行sendSerialNo</w:t>
      </w:r>
    </w:p>
    <w:p w14:paraId="6E69BA91">
      <w:pPr>
        <w:numPr>
          <w:numId w:val="0"/>
        </w:numPr>
        <w:ind w:left="420" w:leftChars="0"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自加。</w:t>
      </w:r>
      <w:r>
        <w:rPr>
          <w:rFonts w:hint="eastAsia"/>
          <w:color w:val="FF0000"/>
          <w:lang w:eastAsia="zh"/>
          <w:woUserID w:val="1"/>
        </w:rPr>
        <w:t>序列号到达0xFF后，下一帧应该从0x01开始</w:t>
      </w:r>
      <w:r>
        <w:rPr>
          <w:rFonts w:hint="eastAsia"/>
          <w:lang w:eastAsia="zh"/>
          <w:woUserID w:val="1"/>
        </w:rPr>
        <w:t>。</w:t>
      </w:r>
    </w:p>
    <w:p w14:paraId="54ABC447">
      <w:pPr>
        <w:numPr>
          <w:ilvl w:val="0"/>
          <w:numId w:val="0"/>
        </w:numPr>
        <w:ind w:firstLine="420" w:firstLineChars="0"/>
        <w:rPr>
          <w:rFonts w:hint="eastAsia"/>
          <w:lang w:eastAsia="zh"/>
          <w:woUserID w:val="1"/>
        </w:rPr>
      </w:pPr>
    </w:p>
    <w:p w14:paraId="2357A953"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关于心跳</w:t>
      </w:r>
    </w:p>
    <w:p w14:paraId="3A36088B">
      <w:pPr>
        <w:numPr>
          <w:ilvl w:val="0"/>
          <w:numId w:val="0"/>
        </w:numPr>
        <w:ind w:leftChars="0"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心跳的发送方为SOC，接收方为MCU，其作用是当SOC端异常卡死时，MCU通过超时判断出异常并对其进行复位操作，从而达到“系统自救”的目的。对于其</w:t>
      </w:r>
      <w:bookmarkStart w:id="0" w:name="_GoBack"/>
      <w:bookmarkEnd w:id="0"/>
      <w:r>
        <w:rPr>
          <w:rFonts w:hint="eastAsia"/>
          <w:lang w:eastAsia="zh"/>
          <w:woUserID w:val="1"/>
        </w:rPr>
        <w:t>中序列号的回应帧类型同样使用HB[05]。</w:t>
      </w:r>
    </w:p>
    <w:p w14:paraId="305CF90C">
      <w:pPr>
        <w:numPr>
          <w:ilvl w:val="0"/>
          <w:numId w:val="0"/>
        </w:numPr>
        <w:ind w:leftChars="0"/>
        <w:rPr>
          <w:rFonts w:hint="eastAsia"/>
          <w:lang w:eastAsia="zh"/>
          <w:woUserID w:val="1"/>
        </w:rPr>
      </w:pPr>
    </w:p>
    <w:p w14:paraId="4B2A9429"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关于public 0x81指令</w:t>
      </w:r>
    </w:p>
    <w:p w14:paraId="25AA8BCF">
      <w:pPr>
        <w:numPr>
          <w:ilvl w:val="0"/>
          <w:numId w:val="0"/>
        </w:numPr>
        <w:ind w:leftChars="0" w:firstLine="420" w:firstLineChars="0"/>
        <w:rPr>
          <w:rFonts w:hint="eastAsia"/>
          <w:highlight w:val="red"/>
          <w:lang w:eastAsia="zh"/>
          <w:woUserID w:val="1"/>
        </w:rPr>
      </w:pPr>
      <w:r>
        <w:rPr>
          <w:rFonts w:hint="eastAsia"/>
          <w:lang w:eastAsia="zh"/>
          <w:woUserID w:val="1"/>
        </w:rPr>
        <w:t>该指令用于告诉mcu，android端已经准备好接收数据了，mcu收到该指令后会一次性发送几条信息给到android端，如acc、倒车、刹车线、版本信息等等。</w:t>
      </w:r>
      <w:r>
        <w:rPr>
          <w:rFonts w:hint="eastAsia"/>
          <w:highlight w:val="red"/>
          <w:lang w:eastAsia="zh"/>
          <w:woUserID w:val="1"/>
        </w:rPr>
        <w:t>此指令一般情况下只需在开机发送一次即可。</w:t>
      </w:r>
    </w:p>
    <w:p w14:paraId="56F10F28">
      <w:pPr>
        <w:numPr>
          <w:ilvl w:val="0"/>
          <w:numId w:val="0"/>
        </w:numPr>
        <w:ind w:leftChars="0"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drawing>
          <wp:inline distT="0" distB="0" distL="114300" distR="114300">
            <wp:extent cx="5271770" cy="588010"/>
            <wp:effectExtent l="0" t="0" r="508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03779">
      <w:pPr>
        <w:rPr>
          <w:rFonts w:hint="eastAsia"/>
          <w:lang w:eastAsia="zh"/>
          <w:woUserID w:val="1"/>
        </w:rPr>
      </w:pPr>
    </w:p>
    <w:p w14:paraId="5E26496B"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关于radio 0x85 指令</w:t>
      </w:r>
    </w:p>
    <w:p w14:paraId="15C6E67C">
      <w:pPr>
        <w:numPr>
          <w:ilvl w:val="0"/>
          <w:numId w:val="0"/>
        </w:numPr>
        <w:ind w:leftChars="0"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drawing>
          <wp:inline distT="0" distB="0" distL="114300" distR="114300">
            <wp:extent cx="5255260" cy="138112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56C16">
      <w:pPr>
        <w:numPr>
          <w:ilvl w:val="0"/>
          <w:numId w:val="0"/>
        </w:numPr>
        <w:ind w:left="420" w:leftChars="0"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该指令用于告诉mcu收音机频率设置的最小最大值，以及步进，应该先发送该指</w:t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>令，然后再去设置频率波段等信息。举例如下：</w:t>
      </w:r>
    </w:p>
    <w:p w14:paraId="253DA99C">
      <w:pPr>
        <w:numPr>
          <w:ilvl w:val="0"/>
          <w:numId w:val="0"/>
        </w:numPr>
        <w:ind w:left="420" w:leftChars="0"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FF AA 00 14 11 06 05 85 03 02 13 06 5D 22 2E 2A 30 09 0A 12</w:t>
      </w:r>
    </w:p>
    <w:p w14:paraId="2BF66B69">
      <w:pPr>
        <w:numPr>
          <w:ilvl w:val="0"/>
          <w:numId w:val="0"/>
        </w:numPr>
        <w:ind w:left="420" w:leftChars="0"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 xml:space="preserve">[1] 收音模块下发频率范围命令 05 85 </w:t>
      </w:r>
    </w:p>
    <w:p w14:paraId="7E7A7F5A">
      <w:pPr>
        <w:numPr>
          <w:ilvl w:val="0"/>
          <w:numId w:val="0"/>
        </w:numPr>
        <w:ind w:left="420" w:leftChars="0"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[2] 03[收音区域[android为每个区域定义的一个索引编号]</w:t>
      </w:r>
    </w:p>
    <w:p w14:paraId="45A13C86">
      <w:pPr>
        <w:numPr>
          <w:ilvl w:val="0"/>
          <w:numId w:val="0"/>
        </w:numPr>
        <w:ind w:left="420" w:leftChars="0"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[3]02 13,0x213=531K,表示AM的最小频率</w:t>
      </w:r>
    </w:p>
    <w:p w14:paraId="7A0B902A">
      <w:pPr>
        <w:numPr>
          <w:ilvl w:val="0"/>
          <w:numId w:val="0"/>
        </w:numPr>
        <w:ind w:left="420" w:leftChars="0"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[4]06 5D,0x65D=1629K,表示AM的最大频率</w:t>
      </w:r>
    </w:p>
    <w:p w14:paraId="1FA8428D">
      <w:pPr>
        <w:numPr>
          <w:ilvl w:val="0"/>
          <w:numId w:val="0"/>
        </w:numPr>
        <w:ind w:left="420" w:leftChars="0"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[5]22 2E,0x222E=8750MHz,表示FM最小频率</w:t>
      </w:r>
    </w:p>
    <w:p w14:paraId="6653CB7E">
      <w:pPr>
        <w:numPr>
          <w:ilvl w:val="0"/>
          <w:numId w:val="0"/>
        </w:numPr>
        <w:ind w:left="420" w:leftChars="0"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[6]2A 30,0x2A30=10800MHz,表示FM最大频率</w:t>
      </w:r>
    </w:p>
    <w:p w14:paraId="6A10F556">
      <w:pPr>
        <w:numPr>
          <w:ilvl w:val="0"/>
          <w:numId w:val="0"/>
        </w:numPr>
        <w:ind w:left="420" w:leftChars="0"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[7]09,0x09=9,表示AM的步进为9</w:t>
      </w:r>
    </w:p>
    <w:p w14:paraId="6149B1DA">
      <w:pPr>
        <w:numPr>
          <w:ilvl w:val="0"/>
          <w:numId w:val="0"/>
        </w:numPr>
        <w:ind w:left="420" w:leftChars="0"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[8]0A,0x0A=10,,表示FM的步进为10</w:t>
      </w:r>
    </w:p>
    <w:p w14:paraId="03A3EA79">
      <w:pPr>
        <w:numPr>
          <w:ilvl w:val="0"/>
          <w:numId w:val="0"/>
        </w:numPr>
        <w:ind w:left="420" w:leftChars="0"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这些参数随着收音区域的不同而不同，下面给出一个参考设置</w:t>
      </w:r>
    </w:p>
    <w:p w14:paraId="321305D3">
      <w:pPr>
        <w:numPr>
          <w:ilvl w:val="0"/>
          <w:numId w:val="0"/>
        </w:numPr>
        <w:ind w:left="420" w:leftChars="0"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drawing>
          <wp:inline distT="0" distB="0" distL="114300" distR="114300">
            <wp:extent cx="5261610" cy="1403350"/>
            <wp:effectExtent l="0" t="0" r="1524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C44E9">
      <w:pPr>
        <w:numPr>
          <w:ilvl w:val="0"/>
          <w:numId w:val="0"/>
        </w:numPr>
        <w:ind w:leftChars="0" w:firstLine="420" w:firstLineChars="0"/>
        <w:rPr>
          <w:rFonts w:hint="eastAsia"/>
          <w:lang w:eastAsia="zh"/>
          <w:woUserID w:val="1"/>
        </w:rPr>
      </w:pPr>
    </w:p>
    <w:p w14:paraId="3A9C69F4"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关于收音几个常用按钮的做法:</w:t>
      </w:r>
    </w:p>
    <w:p w14:paraId="01BD77C5">
      <w:pPr>
        <w:numPr>
          <w:ilvl w:val="0"/>
          <w:numId w:val="0"/>
        </w:numPr>
        <w:ind w:left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drawing>
          <wp:inline distT="0" distB="0" distL="114300" distR="114300">
            <wp:extent cx="5259070" cy="683895"/>
            <wp:effectExtent l="0" t="0" r="1778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78FFE">
      <w:pPr>
        <w:numPr>
          <w:ilvl w:val="0"/>
          <w:numId w:val="0"/>
        </w:numPr>
        <w:ind w:leftChars="0" w:firstLine="420" w:firstLineChars="0"/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[1]. 搜索</w:t>
      </w:r>
      <w:r>
        <w:rPr>
          <w:rFonts w:hint="eastAsia"/>
          <w:lang w:eastAsia="zh"/>
          <w:woUserID w:val="1"/>
        </w:rPr>
        <w:drawing>
          <wp:inline distT="0" distB="0" distL="114300" distR="114300">
            <wp:extent cx="180975" cy="18097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"/>
          <w:woUserID w:val="1"/>
        </w:rPr>
        <w:t>，05 81 01启动，这是从设置的最小到最大频率进行全频段搜索,每搜到一个valid为1的台,都会发给anroid端，并附有信号质量。整个搜索过程由mcu负责,android只要负责启动即可,结束后mcu会有停止信号。anrdoid要将收valid为1的信号全部显示出来。</w:t>
      </w:r>
    </w:p>
    <w:p w14:paraId="2737A770">
      <w:pPr>
        <w:numPr>
          <w:ilvl w:val="0"/>
          <w:numId w:val="3"/>
        </w:numPr>
        <w:ind w:leftChars="0" w:firstLine="420" w:firstLineChars="0"/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</w:pPr>
      <w:r>
        <w:rPr>
          <w:rFonts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woUserID w:val="1"/>
        </w:rPr>
        <w:t>上一曲</w:t>
      </w:r>
      <w:r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  <w:t>(</w:t>
      </w:r>
      <w:r>
        <w:rPr>
          <w:rFonts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woUserID w:val="1"/>
        </w:rPr>
        <w:t>|◀</w:t>
      </w:r>
      <w:r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  <w:t>)，短按设置上一个预设的频点，长按进行单步向频率减小的方向搜索，搜到最近的一个台即停止[05 81 03]</w:t>
      </w:r>
    </w:p>
    <w:p w14:paraId="0AF832B8">
      <w:pPr>
        <w:numPr>
          <w:ilvl w:val="0"/>
          <w:numId w:val="3"/>
        </w:numPr>
        <w:ind w:leftChars="0" w:firstLine="420" w:firstLineChars="0"/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</w:pPr>
      <w:r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  <w:t>下一曲(</w:t>
      </w:r>
      <w:r>
        <w:rPr>
          <w:rFonts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woUserID w:val="1"/>
        </w:rPr>
        <w:t>▶|</w:t>
      </w:r>
      <w:r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  <w:t>)，短按设置下一个预设的频点，长按进行单步向频率加大的方向搜索，搜到最近的一个台即停止[05 81 02]</w:t>
      </w:r>
    </w:p>
    <w:p w14:paraId="18B649CB">
      <w:pPr>
        <w:numPr>
          <w:ilvl w:val="0"/>
          <w:numId w:val="0"/>
        </w:numPr>
        <w:ind w:left="420" w:leftChars="0"/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</w:pPr>
    </w:p>
    <w:p w14:paraId="595112CB">
      <w:pPr>
        <w:numPr>
          <w:ilvl w:val="0"/>
          <w:numId w:val="1"/>
        </w:numPr>
        <w:ind w:left="0" w:leftChars="0" w:firstLine="0" w:firstLineChars="0"/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</w:pPr>
      <w:r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  <w:t>关于升级文件异常判断</w:t>
      </w:r>
    </w:p>
    <w:p w14:paraId="0E526D0D">
      <w:pPr>
        <w:numPr>
          <w:ilvl w:val="0"/>
          <w:numId w:val="0"/>
        </w:numPr>
        <w:ind w:leftChars="0" w:firstLine="420" w:firstLineChars="0"/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</w:pPr>
      <w:r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  <w:t>【金山文档 | WPS云文档】 mcu_app</w:t>
      </w:r>
    </w:p>
    <w:p w14:paraId="7085745C">
      <w:pPr>
        <w:numPr>
          <w:ilvl w:val="0"/>
          <w:numId w:val="0"/>
        </w:numPr>
        <w:ind w:leftChars="0" w:firstLine="420" w:firstLineChars="0"/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</w:pPr>
      <w:r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  <w:fldChar w:fldCharType="begin"/>
      </w:r>
      <w:r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  <w:instrText xml:space="preserve"> HYPERLINK "https://www.kdocs.cn/l/cmvn7l9O2IP4" </w:instrText>
      </w:r>
      <w:r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  <w:fldChar w:fldCharType="separate"/>
      </w:r>
      <w:r>
        <w:rPr>
          <w:rStyle w:val="14"/>
          <w:rFonts w:hint="eastAsia" w:ascii="Open Sans" w:hAnsi="Open Sans" w:eastAsia="Open Sans" w:cs="Open Sans"/>
          <w:i w:val="0"/>
          <w:iCs w:val="0"/>
          <w:caps w:val="0"/>
          <w:spacing w:val="0"/>
          <w:sz w:val="21"/>
          <w:szCs w:val="21"/>
          <w:shd w:val="clear" w:fill="FFFFFF"/>
          <w:lang w:eastAsia="zh"/>
          <w:woUserID w:val="1"/>
        </w:rPr>
        <w:t>https://www.kdocs.cn/l/cmvn7l9O2IP4</w:t>
      </w:r>
      <w:r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  <w:fldChar w:fldCharType="end"/>
      </w:r>
    </w:p>
    <w:p w14:paraId="75F6AE68">
      <w:pPr>
        <w:numPr>
          <w:ilvl w:val="0"/>
          <w:numId w:val="0"/>
        </w:numPr>
        <w:ind w:leftChars="0" w:firstLine="420" w:firstLineChars="0"/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</w:pPr>
      <w:r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  <w:t>上面链接是一个mcu_app.bin，下载下来，用UltraEdit工具打开，可以看到里面的十六进制数据，我们在两个固定偏移地址，写入了如下3种数据：</w:t>
      </w:r>
    </w:p>
    <w:p w14:paraId="7ED3A085">
      <w:pPr>
        <w:numPr>
          <w:ilvl w:val="0"/>
          <w:numId w:val="4"/>
        </w:numPr>
        <w:ind w:leftChars="0" w:firstLine="420" w:firstLineChars="0"/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</w:pPr>
      <w:r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  <w:t>magic数组：addr=</w:t>
      </w:r>
      <w:r>
        <w:rPr>
          <w:rFonts w:hint="eastAsia" w:ascii="Open Sans" w:hAnsi="Open Sans" w:eastAsia="Open Sans" w:cs="Open Sans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eastAsia="zh"/>
          <w:woUserID w:val="1"/>
        </w:rPr>
        <w:t>0x2418</w:t>
      </w:r>
      <w:r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  <w:t>，len=7byte</w:t>
      </w:r>
    </w:p>
    <w:p w14:paraId="751F763D">
      <w:pPr>
        <w:numPr>
          <w:ilvl w:val="0"/>
          <w:numId w:val="0"/>
        </w:numPr>
        <w:ind w:left="840" w:leftChars="0" w:firstLine="420" w:firstLineChars="0"/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</w:pPr>
      <w:r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  <w:t>内容：0xD4,0xD3,0xD5,0xDE,0xEA,0xD9,0xE8[固定不变]</w:t>
      </w:r>
    </w:p>
    <w:p w14:paraId="05B4284A">
      <w:pPr>
        <w:numPr>
          <w:ilvl w:val="0"/>
          <w:numId w:val="0"/>
        </w:numPr>
        <w:ind w:left="840" w:leftChars="0" w:firstLine="420" w:firstLineChars="0"/>
        <w:rPr>
          <w:rFonts w:hint="default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</w:pPr>
      <w:r>
        <w:rPr>
          <w:rFonts w:hint="default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  <w:drawing>
          <wp:inline distT="0" distB="0" distL="114300" distR="114300">
            <wp:extent cx="5264785" cy="1724660"/>
            <wp:effectExtent l="0" t="0" r="12065" b="889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72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D764F">
      <w:pPr>
        <w:numPr>
          <w:ilvl w:val="0"/>
          <w:numId w:val="0"/>
        </w:numPr>
        <w:ind w:left="840" w:leftChars="0" w:firstLine="420" w:firstLineChars="0"/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</w:pPr>
      <w:r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  <w:t>作用：必须与上面的固定字节完全一样才启动下一步升级，android端判断</w:t>
      </w:r>
    </w:p>
    <w:p w14:paraId="47BEE18A">
      <w:pPr>
        <w:numPr>
          <w:ilvl w:val="0"/>
          <w:numId w:val="4"/>
        </w:numPr>
        <w:ind w:leftChars="0" w:firstLine="420" w:firstLineChars="0"/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</w:pPr>
      <w:r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  <w:t>项目编号：addr=</w:t>
      </w:r>
      <w:r>
        <w:rPr>
          <w:rFonts w:hint="eastAsia" w:ascii="Open Sans" w:hAnsi="Open Sans" w:eastAsia="Open Sans" w:cs="Open Sans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eastAsia="zh"/>
          <w:woUserID w:val="1"/>
        </w:rPr>
        <w:t>0x2430</w:t>
      </w:r>
      <w:r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  <w:t>,len=5byte，</w:t>
      </w:r>
    </w:p>
    <w:p w14:paraId="64C4AE0D">
      <w:pPr>
        <w:numPr>
          <w:ilvl w:val="0"/>
          <w:numId w:val="0"/>
        </w:numPr>
        <w:ind w:left="840" w:leftChars="0" w:firstLine="420" w:firstLineChars="0"/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</w:pPr>
      <w:r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  <w:t>内容：0xA1,0xA2,0xA1,0xA0,0xA6[随着项目不同而不同]</w:t>
      </w:r>
    </w:p>
    <w:p w14:paraId="0FFFCEAD">
      <w:pPr>
        <w:numPr>
          <w:ilvl w:val="0"/>
          <w:numId w:val="0"/>
        </w:numPr>
        <w:ind w:left="840" w:leftChars="0" w:firstLine="420" w:firstLineChars="0"/>
        <w:rPr>
          <w:rFonts w:hint="default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</w:pPr>
      <w:r>
        <w:rPr>
          <w:rFonts w:hint="default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  <w:drawing>
          <wp:inline distT="0" distB="0" distL="114300" distR="114300">
            <wp:extent cx="5273675" cy="1917700"/>
            <wp:effectExtent l="0" t="0" r="3175" b="635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32CE4">
      <w:pPr>
        <w:numPr>
          <w:ilvl w:val="0"/>
          <w:numId w:val="0"/>
        </w:numPr>
        <w:ind w:left="840" w:leftChars="0" w:firstLine="420" w:firstLineChars="0"/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</w:pPr>
      <w:r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  <w:t>作用：将获取的5个字节按如下协议发给mcu进行比对，防止不同项目互升</w:t>
      </w:r>
    </w:p>
    <w:p w14:paraId="4C75AF5F">
      <w:pPr>
        <w:numPr>
          <w:ilvl w:val="0"/>
          <w:numId w:val="0"/>
        </w:numPr>
        <w:ind w:left="840" w:leftChars="0" w:firstLine="420" w:firstLineChars="0"/>
        <w:jc w:val="left"/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</w:pPr>
      <w:r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  <w:drawing>
          <wp:inline distT="0" distB="0" distL="114300" distR="114300">
            <wp:extent cx="5274310" cy="1274445"/>
            <wp:effectExtent l="0" t="0" r="2540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7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32DFA">
      <w:pPr>
        <w:numPr>
          <w:ilvl w:val="0"/>
          <w:numId w:val="4"/>
        </w:numPr>
        <w:ind w:left="0" w:leftChars="0" w:firstLine="420" w:firstLineChars="0"/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</w:pPr>
      <w:r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  <w:t>md5：addr=文件结尾, len=16byte[对整个mcu_app.bin进行md5值计算的结果]</w:t>
      </w:r>
    </w:p>
    <w:p w14:paraId="379C4635">
      <w:pPr>
        <w:numPr>
          <w:ilvl w:val="0"/>
          <w:numId w:val="0"/>
        </w:numPr>
        <w:ind w:left="420" w:leftChars="0" w:firstLine="420" w:firstLineChars="0"/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</w:pPr>
      <w:r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  <w:t>内容：对除文件末尾16字节外的所有数据进行md5计算得出的值</w:t>
      </w:r>
    </w:p>
    <w:p w14:paraId="0CDC80DA">
      <w:pPr>
        <w:numPr>
          <w:ilvl w:val="0"/>
          <w:numId w:val="0"/>
        </w:numPr>
        <w:ind w:left="420" w:leftChars="0" w:firstLine="420" w:firstLineChars="0"/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</w:pPr>
      <w:r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  <w:t>作用：android端用于检验升级文件的完整性</w:t>
      </w:r>
    </w:p>
    <w:p w14:paraId="0706F26C">
      <w:pPr>
        <w:numPr>
          <w:ilvl w:val="0"/>
          <w:numId w:val="0"/>
        </w:numPr>
        <w:ind w:left="840" w:leftChars="0" w:firstLine="420" w:firstLineChars="0"/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</w:pPr>
      <w:r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  <w:drawing>
          <wp:inline distT="0" distB="0" distL="114300" distR="114300">
            <wp:extent cx="5268595" cy="2047875"/>
            <wp:effectExtent l="0" t="0" r="8255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4CE0C">
      <w:pPr>
        <w:numPr>
          <w:ilvl w:val="0"/>
          <w:numId w:val="0"/>
        </w:numPr>
        <w:ind w:left="0" w:leftChars="0" w:firstLine="0" w:firstLineChars="0"/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</w:pPr>
    </w:p>
    <w:p w14:paraId="714856E3">
      <w:pPr>
        <w:numPr>
          <w:ilvl w:val="0"/>
          <w:numId w:val="1"/>
        </w:numPr>
        <w:ind w:left="0" w:leftChars="0" w:firstLine="0" w:firstLineChars="0"/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</w:pPr>
      <w:r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  <w:t>关于MCU版本号:</w:t>
      </w:r>
    </w:p>
    <w:p w14:paraId="4BB12748">
      <w:pPr>
        <w:numPr>
          <w:ilvl w:val="0"/>
          <w:numId w:val="0"/>
        </w:numPr>
        <w:ind w:leftChars="0" w:firstLine="420" w:firstLineChars="0"/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</w:pPr>
      <w:r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  <w:t>建议取消之前的ECU版本号，改为用public 01 02指令来获取mcu版本信息，获取到的版本信息为"12106_260630_0001"这样的形式，即"项目号_年月日_版本号"的组合。</w:t>
      </w:r>
    </w:p>
    <w:p w14:paraId="715A6471">
      <w:pPr>
        <w:numPr>
          <w:ilvl w:val="0"/>
          <w:numId w:val="0"/>
        </w:numPr>
        <w:ind w:leftChars="0" w:firstLine="420" w:firstLineChars="0"/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</w:pPr>
      <w:r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  <w:drawing>
          <wp:inline distT="0" distB="0" distL="114300" distR="114300">
            <wp:extent cx="5271135" cy="399415"/>
            <wp:effectExtent l="0" t="0" r="5715" b="6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9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465C6">
      <w:pPr>
        <w:numPr>
          <w:ilvl w:val="0"/>
          <w:numId w:val="0"/>
        </w:numPr>
        <w:ind w:left="0" w:leftChars="0" w:firstLine="0" w:firstLineChars="0"/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</w:pPr>
    </w:p>
    <w:p w14:paraId="6620F25C">
      <w:pPr>
        <w:numPr>
          <w:ilvl w:val="0"/>
          <w:numId w:val="0"/>
        </w:numPr>
        <w:ind w:left="0" w:leftChars="0" w:firstLine="0" w:firstLineChars="0"/>
        <w:rPr>
          <w:rFonts w:hint="eastAsia" w:ascii="Open Sans" w:hAnsi="Open Sans" w:eastAsia="Open Sans" w:cs="Open Sans"/>
          <w:i w:val="0"/>
          <w:iCs w:val="0"/>
          <w:caps w:val="0"/>
          <w:color w:val="61666B"/>
          <w:spacing w:val="0"/>
          <w:sz w:val="21"/>
          <w:szCs w:val="21"/>
          <w:shd w:val="clear" w:fill="FFFFFF"/>
          <w:lang w:eastAsia="zh"/>
          <w:woUserID w:val="1"/>
        </w:rPr>
      </w:pPr>
    </w:p>
    <w:p w14:paraId="11BFF176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下面是一个通讯示例的简单介绍[详见链接]：</w:t>
      </w:r>
    </w:p>
    <w:p w14:paraId="30B2AAF4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[Len=7] [ARM] FF AA 00 07 01 01 F6----------------[ARM 下发开始建链 0x01 Setup,将发送和接收序列号统一置1]</w:t>
      </w:r>
    </w:p>
    <w:p w14:paraId="19780572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[Len=7] [MCU] FF AA 00 07 01 03 F4----------------[MCU 回复开始建链 0x03 SetupAck]</w:t>
      </w:r>
    </w:p>
    <w:p w14:paraId="72490DBB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[Len=7] [ARM] FF AA 00 07 01 02 F5----------------[ARM c 0x02 ACK],此时建链成功!]</w:t>
      </w:r>
    </w:p>
    <w:p w14:paraId="4E49CA8F">
      <w:pPr>
        <w:rPr>
          <w:rFonts w:hint="eastAsia"/>
          <w:lang w:eastAsia="zh"/>
          <w:woUserID w:val="1"/>
        </w:rPr>
      </w:pPr>
    </w:p>
    <w:p w14:paraId="235548C7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[Len=9] [ARM] FF AA 00 09 02 06 01 81 6C----------[ARM 下发 public 0x81 指令,要求MCU发送初始化信息,如acc,brake,version等信息]</w:t>
      </w:r>
    </w:p>
    <w:p w14:paraId="7E6BC678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[Len=7] [MCU] FF AA 00 07 02 02 F4----------------[MCU 收到 public 0x81,用0x02 ACK指令进行回复,序列号使用收到的02]</w:t>
      </w:r>
    </w:p>
    <w:p w14:paraId="0423C8C9">
      <w:pPr>
        <w:rPr>
          <w:rFonts w:hint="eastAsia"/>
          <w:lang w:eastAsia="zh"/>
          <w:woUserID w:val="1"/>
        </w:rPr>
      </w:pPr>
    </w:p>
    <w:p w14:paraId="6C9FAE27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[Len=10][MCU] FF AA 00 0A 02 06 01 05 00 E7-------[MCU 发送 public 0x05 首次上电状态,使用数据帧 Data 0x06]</w:t>
      </w:r>
    </w:p>
    <w:p w14:paraId="32BACC33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[Len=7] [ARM] FF AA 00 07 02 02 F4----------------[ARM 收到 public 0x05,用0x02 ACK指令进行回复,序列号使用收到的02]</w:t>
      </w:r>
    </w:p>
    <w:p w14:paraId="0BA3E69F">
      <w:pPr>
        <w:rPr>
          <w:rFonts w:hint="eastAsia"/>
          <w:lang w:eastAsia="zh"/>
          <w:woUserID w:val="1"/>
        </w:rPr>
      </w:pPr>
    </w:p>
    <w:p w14:paraId="3740D46B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[Len=11][MCU] FF AA 00 0B 03 06 01 01 02 03 E4----[MCU 发送 public 0x01,检测状态如ACC,Brake,Reverse]</w:t>
      </w:r>
    </w:p>
    <w:p w14:paraId="7166EBFC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[Len=7] [MCU] FF AA 00 07 03 02 F3----------------[ARM 收到 public 0x01,用0x02 ACK指令进行回复,序列号使用收到的03]</w:t>
      </w:r>
    </w:p>
    <w:p w14:paraId="4957BFC0">
      <w:pPr>
        <w:rPr>
          <w:rFonts w:hint="eastAsia"/>
          <w:lang w:eastAsia="zh"/>
          <w:woUserID w:val="1"/>
        </w:rPr>
      </w:pPr>
    </w:p>
    <w:p w14:paraId="737706CA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详细的通讯demo可点开如下链接：</w:t>
      </w:r>
    </w:p>
    <w:p w14:paraId="63B5A110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fldChar w:fldCharType="begin"/>
      </w:r>
      <w:r>
        <w:rPr>
          <w:rFonts w:hint="eastAsia"/>
          <w:lang w:eastAsia="zh"/>
          <w:woUserID w:val="1"/>
        </w:rPr>
        <w:instrText xml:space="preserve"> HYPERLINK "https://www.kdocs.cn/l/cuakYexCG8Ab" </w:instrText>
      </w:r>
      <w:r>
        <w:rPr>
          <w:rFonts w:hint="eastAsia"/>
          <w:lang w:eastAsia="zh"/>
          <w:woUserID w:val="1"/>
        </w:rPr>
        <w:fldChar w:fldCharType="separate"/>
      </w:r>
      <w:r>
        <w:rPr>
          <w:rStyle w:val="14"/>
          <w:rFonts w:hint="eastAsia"/>
          <w:lang w:eastAsia="zh"/>
          <w:woUserID w:val="1"/>
        </w:rPr>
        <w:t>【金山文档 | WPS云文档】 demo</w:t>
      </w:r>
      <w:r>
        <w:rPr>
          <w:rFonts w:hint="eastAsia"/>
          <w:lang w:eastAsia="zh"/>
          <w:woUserID w:val="1"/>
        </w:rPr>
        <w:fldChar w:fldCharType="end"/>
      </w:r>
    </w:p>
    <w:p w14:paraId="18AF21DB">
      <w:pPr>
        <w:rPr>
          <w:rFonts w:hint="eastAsia"/>
          <w:lang w:eastAsia="zh"/>
          <w:woUserID w:val="1"/>
        </w:rPr>
      </w:pPr>
    </w:p>
    <w:p w14:paraId="69D9348A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代号</w:t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>意义</w:t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>数值</w:t>
      </w:r>
    </w:p>
    <w:p w14:paraId="4C4E7DDD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Setup</w:t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>建链请求消息</w:t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>0x01</w:t>
      </w:r>
    </w:p>
    <w:p w14:paraId="24099083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ACK</w:t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>响应消息</w:t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>0x02</w:t>
      </w:r>
    </w:p>
    <w:p w14:paraId="25E6A101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SetupAck</w:t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>建链请求消息回复</w:t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>0x03</w:t>
      </w:r>
    </w:p>
    <w:p w14:paraId="54614170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Close</w:t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>关闭链路</w:t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>0x04</w:t>
      </w:r>
    </w:p>
    <w:p w14:paraId="0F06A687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HB</w:t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>心跳消息</w:t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>0x05</w:t>
      </w:r>
    </w:p>
    <w:p w14:paraId="1E8074B8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Data</w:t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>数据消息</w:t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>0x06</w:t>
      </w:r>
    </w:p>
    <w:p w14:paraId="285FDC51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Transfer</w:t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>透传消息</w:t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>0x07</w:t>
      </w:r>
    </w:p>
    <w:p w14:paraId="0453CB7A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Boot</w:t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>BOOT消息</w:t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ab/>
      </w:r>
      <w:r>
        <w:rPr>
          <w:rFonts w:hint="eastAsia"/>
          <w:lang w:eastAsia="zh"/>
          <w:woUserID w:val="1"/>
        </w:rPr>
        <w:t>0x08</w:t>
      </w:r>
    </w:p>
    <w:p w14:paraId="4BA3C670">
      <w:pPr>
        <w:rPr>
          <w:rFonts w:hint="eastAsia"/>
          <w:lang w:eastAsia="zh"/>
          <w:woUserID w:val="1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思源黑体 CN VF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Emoj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CEAD1E"/>
    <w:multiLevelType w:val="multilevel"/>
    <w:tmpl w:val="EDCEAD1E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EFBB0E53"/>
    <w:multiLevelType w:val="singleLevel"/>
    <w:tmpl w:val="EFBB0E53"/>
    <w:lvl w:ilvl="0" w:tentative="0">
      <w:start w:val="1"/>
      <w:numFmt w:val="decimal"/>
      <w:suff w:val="space"/>
      <w:lvlText w:val="[%1]."/>
      <w:lvlJc w:val="left"/>
    </w:lvl>
  </w:abstractNum>
  <w:abstractNum w:abstractNumId="2">
    <w:nsid w:val="3C7E2A77"/>
    <w:multiLevelType w:val="singleLevel"/>
    <w:tmpl w:val="3C7E2A77"/>
    <w:lvl w:ilvl="0" w:tentative="0">
      <w:start w:val="1"/>
      <w:numFmt w:val="decimal"/>
      <w:suff w:val="space"/>
      <w:lvlText w:val="[%1]."/>
      <w:lvlJc w:val="left"/>
    </w:lvl>
  </w:abstractNum>
  <w:abstractNum w:abstractNumId="3">
    <w:nsid w:val="5CDFEAE4"/>
    <w:multiLevelType w:val="singleLevel"/>
    <w:tmpl w:val="5CDFEAE4"/>
    <w:lvl w:ilvl="0" w:tentative="0">
      <w:start w:val="1"/>
      <w:numFmt w:val="decimal"/>
      <w:lvlText w:val="[%1]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D2FBA20"/>
    <w:rsid w:val="0D7EE818"/>
    <w:rsid w:val="0F2B6FD9"/>
    <w:rsid w:val="0F7C878C"/>
    <w:rsid w:val="183C240D"/>
    <w:rsid w:val="1AA24D9F"/>
    <w:rsid w:val="1C7949F3"/>
    <w:rsid w:val="1FF99FAA"/>
    <w:rsid w:val="27DA40D1"/>
    <w:rsid w:val="27EBF07E"/>
    <w:rsid w:val="28DA2E89"/>
    <w:rsid w:val="28FA3C87"/>
    <w:rsid w:val="2A4254F9"/>
    <w:rsid w:val="2AFD2D27"/>
    <w:rsid w:val="2D1F32F4"/>
    <w:rsid w:val="2D4F8273"/>
    <w:rsid w:val="2D9F29F9"/>
    <w:rsid w:val="2F5FE6DB"/>
    <w:rsid w:val="2FEB75A4"/>
    <w:rsid w:val="2FEF24CD"/>
    <w:rsid w:val="2FFF7584"/>
    <w:rsid w:val="323B4D81"/>
    <w:rsid w:val="34B70380"/>
    <w:rsid w:val="355B7C21"/>
    <w:rsid w:val="37DC4C1A"/>
    <w:rsid w:val="397FD16B"/>
    <w:rsid w:val="3AE174A3"/>
    <w:rsid w:val="3B3F346E"/>
    <w:rsid w:val="3BEF9BB8"/>
    <w:rsid w:val="3EFF5F06"/>
    <w:rsid w:val="3F75286E"/>
    <w:rsid w:val="3F7F2118"/>
    <w:rsid w:val="3F7F56F3"/>
    <w:rsid w:val="3FC76791"/>
    <w:rsid w:val="3FEF8E28"/>
    <w:rsid w:val="3FFDC573"/>
    <w:rsid w:val="43446334"/>
    <w:rsid w:val="43F0281E"/>
    <w:rsid w:val="44A84E71"/>
    <w:rsid w:val="477DCE1E"/>
    <w:rsid w:val="47FB5822"/>
    <w:rsid w:val="4B77831F"/>
    <w:rsid w:val="4BDEFFDB"/>
    <w:rsid w:val="4D7EB4C7"/>
    <w:rsid w:val="4DF5C4A9"/>
    <w:rsid w:val="53786E26"/>
    <w:rsid w:val="573E1E21"/>
    <w:rsid w:val="57BFC066"/>
    <w:rsid w:val="58733429"/>
    <w:rsid w:val="5AFFD597"/>
    <w:rsid w:val="5B487E91"/>
    <w:rsid w:val="5CF9550F"/>
    <w:rsid w:val="5D5EFC5F"/>
    <w:rsid w:val="5D7BF7C8"/>
    <w:rsid w:val="5DDB135A"/>
    <w:rsid w:val="5EFDD157"/>
    <w:rsid w:val="5EFEBDE8"/>
    <w:rsid w:val="5F2917A6"/>
    <w:rsid w:val="5FB7F3C2"/>
    <w:rsid w:val="5FBDD0E1"/>
    <w:rsid w:val="65FFD27D"/>
    <w:rsid w:val="66FBE43C"/>
    <w:rsid w:val="673ED545"/>
    <w:rsid w:val="68CA2609"/>
    <w:rsid w:val="68CC1AED"/>
    <w:rsid w:val="69AF17F2"/>
    <w:rsid w:val="69BB0F42"/>
    <w:rsid w:val="6A637494"/>
    <w:rsid w:val="6BCF62E6"/>
    <w:rsid w:val="6BD78B70"/>
    <w:rsid w:val="6CD3A16D"/>
    <w:rsid w:val="6CDE63D3"/>
    <w:rsid w:val="6CEEA6BE"/>
    <w:rsid w:val="6D535020"/>
    <w:rsid w:val="6DEFBA95"/>
    <w:rsid w:val="6E5F49A6"/>
    <w:rsid w:val="6F1FE2E7"/>
    <w:rsid w:val="6F9E694E"/>
    <w:rsid w:val="6FAE8AF8"/>
    <w:rsid w:val="6FEE0ED6"/>
    <w:rsid w:val="6FF7822D"/>
    <w:rsid w:val="6FFB3AD2"/>
    <w:rsid w:val="6FFF37D2"/>
    <w:rsid w:val="70DE2EF1"/>
    <w:rsid w:val="71FAF572"/>
    <w:rsid w:val="723FBDE9"/>
    <w:rsid w:val="73AA71D7"/>
    <w:rsid w:val="73EBD7A6"/>
    <w:rsid w:val="73EFA01C"/>
    <w:rsid w:val="74F31CE7"/>
    <w:rsid w:val="75BF4FE2"/>
    <w:rsid w:val="75EA2A2F"/>
    <w:rsid w:val="766F5EA9"/>
    <w:rsid w:val="769981C5"/>
    <w:rsid w:val="76EF19BB"/>
    <w:rsid w:val="77975452"/>
    <w:rsid w:val="77BFC2E5"/>
    <w:rsid w:val="77E7A308"/>
    <w:rsid w:val="77F30100"/>
    <w:rsid w:val="77F6DC19"/>
    <w:rsid w:val="77F9CD13"/>
    <w:rsid w:val="789F287E"/>
    <w:rsid w:val="79D7F622"/>
    <w:rsid w:val="79FB24E7"/>
    <w:rsid w:val="79FDC2B4"/>
    <w:rsid w:val="7ABB272A"/>
    <w:rsid w:val="7AFD292F"/>
    <w:rsid w:val="7BF253C5"/>
    <w:rsid w:val="7BFFEFD4"/>
    <w:rsid w:val="7C5F4108"/>
    <w:rsid w:val="7C5FC527"/>
    <w:rsid w:val="7D7BF35A"/>
    <w:rsid w:val="7EBF2419"/>
    <w:rsid w:val="7EF952AB"/>
    <w:rsid w:val="7EFA8F88"/>
    <w:rsid w:val="7F352016"/>
    <w:rsid w:val="7F6F9D87"/>
    <w:rsid w:val="7F79C282"/>
    <w:rsid w:val="7F7B6CAE"/>
    <w:rsid w:val="7FA208A9"/>
    <w:rsid w:val="7FB61345"/>
    <w:rsid w:val="7FBF6DD0"/>
    <w:rsid w:val="7FCD17FE"/>
    <w:rsid w:val="7FD7E9A0"/>
    <w:rsid w:val="7FE9FBB2"/>
    <w:rsid w:val="7FEE6FC8"/>
    <w:rsid w:val="7FFD9F5B"/>
    <w:rsid w:val="87AFCF49"/>
    <w:rsid w:val="8B7E17C1"/>
    <w:rsid w:val="8FFFA67E"/>
    <w:rsid w:val="96ED1658"/>
    <w:rsid w:val="96EF95F1"/>
    <w:rsid w:val="9776507D"/>
    <w:rsid w:val="9BBFADBB"/>
    <w:rsid w:val="9DF38554"/>
    <w:rsid w:val="9EBBBB9F"/>
    <w:rsid w:val="9F9D008D"/>
    <w:rsid w:val="9FF670CF"/>
    <w:rsid w:val="A5EE45EB"/>
    <w:rsid w:val="A7FFA9A2"/>
    <w:rsid w:val="A97F623E"/>
    <w:rsid w:val="ABDB75BD"/>
    <w:rsid w:val="ABE66C01"/>
    <w:rsid w:val="AFBF8780"/>
    <w:rsid w:val="B67F62A1"/>
    <w:rsid w:val="BB39BF61"/>
    <w:rsid w:val="BBD9D262"/>
    <w:rsid w:val="BD7B9041"/>
    <w:rsid w:val="BE3D85C5"/>
    <w:rsid w:val="BEEFCB4B"/>
    <w:rsid w:val="BF9EE58B"/>
    <w:rsid w:val="BFD53D69"/>
    <w:rsid w:val="BFE6F841"/>
    <w:rsid w:val="BFED66DD"/>
    <w:rsid w:val="BFFFAC4F"/>
    <w:rsid w:val="C0FB1886"/>
    <w:rsid w:val="CA7FFD0C"/>
    <w:rsid w:val="CAB72874"/>
    <w:rsid w:val="CFDF55AA"/>
    <w:rsid w:val="D5DE8897"/>
    <w:rsid w:val="D77B6DC6"/>
    <w:rsid w:val="D7BF9433"/>
    <w:rsid w:val="D7FE4E04"/>
    <w:rsid w:val="DAFD2D80"/>
    <w:rsid w:val="DBCC73BC"/>
    <w:rsid w:val="DBDB2AB5"/>
    <w:rsid w:val="DBDC17C4"/>
    <w:rsid w:val="DF7D9009"/>
    <w:rsid w:val="DFF702A6"/>
    <w:rsid w:val="DFFB6935"/>
    <w:rsid w:val="E7CF188C"/>
    <w:rsid w:val="E7FE3684"/>
    <w:rsid w:val="E9AB524F"/>
    <w:rsid w:val="E9FBFAE9"/>
    <w:rsid w:val="EADC8911"/>
    <w:rsid w:val="EAFD28C9"/>
    <w:rsid w:val="EAFD8D3D"/>
    <w:rsid w:val="EBDF4A96"/>
    <w:rsid w:val="EBEC514D"/>
    <w:rsid w:val="EDF5D292"/>
    <w:rsid w:val="EDFB26B9"/>
    <w:rsid w:val="EDFE65B7"/>
    <w:rsid w:val="EDFF8691"/>
    <w:rsid w:val="EE9F6143"/>
    <w:rsid w:val="EED37932"/>
    <w:rsid w:val="EF7F1E45"/>
    <w:rsid w:val="EFFEB5A7"/>
    <w:rsid w:val="EFFF70E4"/>
    <w:rsid w:val="F01E3B84"/>
    <w:rsid w:val="F17B9E27"/>
    <w:rsid w:val="F2BF57EB"/>
    <w:rsid w:val="F2E5F1AE"/>
    <w:rsid w:val="F36B9E64"/>
    <w:rsid w:val="F399FEAB"/>
    <w:rsid w:val="F3ABD356"/>
    <w:rsid w:val="F3DF15AF"/>
    <w:rsid w:val="F3EA1069"/>
    <w:rsid w:val="F4BD14FE"/>
    <w:rsid w:val="F5BE7DE8"/>
    <w:rsid w:val="F667BCD4"/>
    <w:rsid w:val="F6C2CAA2"/>
    <w:rsid w:val="F73F3DA9"/>
    <w:rsid w:val="F7C3C9CE"/>
    <w:rsid w:val="F7C5A9D6"/>
    <w:rsid w:val="F7CB173D"/>
    <w:rsid w:val="F7EEC240"/>
    <w:rsid w:val="F7F75BE7"/>
    <w:rsid w:val="F7FA7288"/>
    <w:rsid w:val="F7FE5632"/>
    <w:rsid w:val="F87789DE"/>
    <w:rsid w:val="FA1FBAFB"/>
    <w:rsid w:val="FAFC2A91"/>
    <w:rsid w:val="FB87F12C"/>
    <w:rsid w:val="FBED2FFE"/>
    <w:rsid w:val="FBF75102"/>
    <w:rsid w:val="FBF7A4E5"/>
    <w:rsid w:val="FBFBC257"/>
    <w:rsid w:val="FBFF7F53"/>
    <w:rsid w:val="FCED4778"/>
    <w:rsid w:val="FD5DBCF5"/>
    <w:rsid w:val="FDA0947C"/>
    <w:rsid w:val="FDDC5620"/>
    <w:rsid w:val="FDEA700A"/>
    <w:rsid w:val="FDEB56FF"/>
    <w:rsid w:val="FDFAAC7D"/>
    <w:rsid w:val="FE3DDC24"/>
    <w:rsid w:val="FE3EA2C5"/>
    <w:rsid w:val="FED7C79F"/>
    <w:rsid w:val="FEDB3CDE"/>
    <w:rsid w:val="FEFFE806"/>
    <w:rsid w:val="FF37D1D5"/>
    <w:rsid w:val="FF5DC742"/>
    <w:rsid w:val="FF674352"/>
    <w:rsid w:val="FF7979E0"/>
    <w:rsid w:val="FF7F169E"/>
    <w:rsid w:val="FFAFF767"/>
    <w:rsid w:val="FFBF9187"/>
    <w:rsid w:val="FFBFCE42"/>
    <w:rsid w:val="FFC6C5ED"/>
    <w:rsid w:val="FFD62ED9"/>
    <w:rsid w:val="FFD6ABA5"/>
    <w:rsid w:val="FFDAFC08"/>
    <w:rsid w:val="FFDBD2F3"/>
    <w:rsid w:val="FFDF2FDD"/>
    <w:rsid w:val="FFE79F76"/>
    <w:rsid w:val="FFF39728"/>
    <w:rsid w:val="FFF78C2E"/>
    <w:rsid w:val="FFF7C68D"/>
    <w:rsid w:val="FFFBB6CC"/>
    <w:rsid w:val="FFFDD1EC"/>
    <w:rsid w:val="FFFE0604"/>
    <w:rsid w:val="FFFF0D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data/weboffice/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WWO_wpscloud_20260623190606-b172d4396d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2018-05-31T01:24:00Z</dcterms:created>
  <dcterms:modified xsi:type="dcterms:W3CDTF">2026-07-02T11:47:16Z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2052-12.9.0.27451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0CD6B41DF9317EE244DF456A0E1D5B61_43</vt:lpwstr>
  </property>
</Properties>
</file>